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F6C" w:rsidRDefault="00736039" w:rsidP="007E03B8">
      <w:pPr>
        <w:jc w:val="center"/>
        <w:outlineLvl w:val="0"/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1628775" cy="523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3B8">
        <w:rPr>
          <w:b/>
        </w:rPr>
        <w:t xml:space="preserve">                </w:t>
      </w:r>
    </w:p>
    <w:p w:rsidR="007E03B8" w:rsidRPr="006E4149" w:rsidRDefault="007E03B8" w:rsidP="007E03B8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6E4149">
        <w:rPr>
          <w:rFonts w:ascii="Arial" w:hAnsi="Arial" w:cs="Arial"/>
          <w:b/>
          <w:sz w:val="28"/>
          <w:szCs w:val="28"/>
          <w:u w:val="single"/>
        </w:rPr>
        <w:t xml:space="preserve">WESSEX </w:t>
      </w:r>
      <w:r w:rsidRPr="006E4149">
        <w:rPr>
          <w:rFonts w:ascii="Arial" w:hAnsi="Arial" w:cs="Arial"/>
          <w:b/>
          <w:sz w:val="28"/>
          <w:szCs w:val="28"/>
        </w:rPr>
        <w:t xml:space="preserve">        </w:t>
      </w:r>
    </w:p>
    <w:p w:rsidR="007E03B8" w:rsidRPr="006E4149" w:rsidRDefault="007E03B8" w:rsidP="007E03B8">
      <w:pPr>
        <w:jc w:val="center"/>
        <w:outlineLvl w:val="0"/>
        <w:rPr>
          <w:b/>
          <w:sz w:val="28"/>
          <w:szCs w:val="28"/>
        </w:rPr>
      </w:pPr>
      <w:r w:rsidRPr="006E4149">
        <w:rPr>
          <w:rFonts w:ascii="Arial" w:hAnsi="Arial" w:cs="Arial"/>
          <w:b/>
          <w:sz w:val="28"/>
          <w:szCs w:val="28"/>
          <w:u w:val="single"/>
        </w:rPr>
        <w:t>ORIENTEERING CLUB</w:t>
      </w:r>
    </w:p>
    <w:p w:rsidR="007E03B8" w:rsidRDefault="007E03B8" w:rsidP="007E03B8"/>
    <w:p w:rsidR="007E03B8" w:rsidRPr="00A567F5" w:rsidRDefault="007E03B8" w:rsidP="007E03B8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A567F5">
        <w:rPr>
          <w:rFonts w:ascii="Arial" w:hAnsi="Arial"/>
          <w:b/>
          <w:sz w:val="28"/>
          <w:szCs w:val="28"/>
        </w:rPr>
        <w:t>Monday</w:t>
      </w:r>
      <w:r w:rsidR="00014CA7">
        <w:rPr>
          <w:rFonts w:ascii="Arial" w:hAnsi="Arial"/>
          <w:b/>
          <w:sz w:val="28"/>
          <w:szCs w:val="28"/>
        </w:rPr>
        <w:t xml:space="preserve">, </w:t>
      </w:r>
      <w:r w:rsidR="0012642B">
        <w:rPr>
          <w:rFonts w:ascii="Arial" w:hAnsi="Arial"/>
          <w:b/>
          <w:sz w:val="28"/>
          <w:szCs w:val="28"/>
        </w:rPr>
        <w:t>February 21</w:t>
      </w:r>
      <w:r w:rsidR="0012642B" w:rsidRPr="0012642B">
        <w:rPr>
          <w:rFonts w:ascii="Arial" w:hAnsi="Arial"/>
          <w:b/>
          <w:sz w:val="28"/>
          <w:szCs w:val="28"/>
          <w:vertAlign w:val="superscript"/>
        </w:rPr>
        <w:t>st</w:t>
      </w:r>
      <w:r w:rsidR="0012642B">
        <w:rPr>
          <w:rFonts w:ascii="Arial" w:hAnsi="Arial"/>
          <w:b/>
          <w:sz w:val="28"/>
          <w:szCs w:val="28"/>
        </w:rPr>
        <w:t>,</w:t>
      </w:r>
      <w:r w:rsidR="00014CA7">
        <w:rPr>
          <w:rFonts w:ascii="Arial" w:hAnsi="Arial"/>
          <w:b/>
          <w:sz w:val="28"/>
          <w:szCs w:val="28"/>
        </w:rPr>
        <w:t xml:space="preserve"> 2022</w:t>
      </w:r>
    </w:p>
    <w:p w:rsidR="007E03B8" w:rsidRPr="00A567F5" w:rsidRDefault="007E03B8" w:rsidP="007E03B8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A567F5">
        <w:rPr>
          <w:rFonts w:ascii="Arial" w:hAnsi="Arial" w:cs="Arial"/>
          <w:b/>
          <w:sz w:val="28"/>
          <w:szCs w:val="28"/>
        </w:rPr>
        <w:t xml:space="preserve">Wessex </w:t>
      </w:r>
      <w:r w:rsidR="00620F6C" w:rsidRPr="00A567F5">
        <w:rPr>
          <w:rFonts w:ascii="Arial" w:hAnsi="Arial" w:cs="Arial"/>
          <w:b/>
          <w:sz w:val="28"/>
          <w:szCs w:val="28"/>
        </w:rPr>
        <w:t xml:space="preserve">Region Night League </w:t>
      </w:r>
      <w:r w:rsidR="0012642B">
        <w:rPr>
          <w:rFonts w:ascii="Arial" w:hAnsi="Arial" w:cs="Arial"/>
          <w:b/>
          <w:sz w:val="28"/>
          <w:szCs w:val="28"/>
        </w:rPr>
        <w:t>–</w:t>
      </w:r>
      <w:r w:rsidR="006A5A61">
        <w:rPr>
          <w:rFonts w:ascii="Arial" w:hAnsi="Arial" w:cs="Arial"/>
          <w:b/>
          <w:sz w:val="28"/>
          <w:szCs w:val="28"/>
        </w:rPr>
        <w:t xml:space="preserve"> </w:t>
      </w:r>
      <w:r w:rsidR="0012642B">
        <w:rPr>
          <w:rFonts w:ascii="Arial" w:hAnsi="Arial" w:cs="Arial"/>
          <w:b/>
          <w:sz w:val="28"/>
          <w:szCs w:val="28"/>
        </w:rPr>
        <w:t>Poole Town</w:t>
      </w:r>
    </w:p>
    <w:tbl>
      <w:tblPr>
        <w:tblW w:w="10259" w:type="dxa"/>
        <w:tblInd w:w="-252" w:type="dxa"/>
        <w:tblLayout w:type="fixed"/>
        <w:tblLook w:val="0000"/>
      </w:tblPr>
      <w:tblGrid>
        <w:gridCol w:w="2056"/>
        <w:gridCol w:w="7919"/>
        <w:gridCol w:w="284"/>
      </w:tblGrid>
      <w:tr w:rsidR="007E03B8" w:rsidRPr="00EF270A" w:rsidTr="00EF270A">
        <w:trPr>
          <w:trHeight w:val="833"/>
        </w:trPr>
        <w:tc>
          <w:tcPr>
            <w:tcW w:w="2056" w:type="dxa"/>
            <w:vAlign w:val="center"/>
          </w:tcPr>
          <w:p w:rsidR="007E03B8" w:rsidRPr="00EF270A" w:rsidRDefault="007E03B8" w:rsidP="00A567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270A">
              <w:rPr>
                <w:rFonts w:ascii="Arial" w:hAnsi="Arial" w:cs="Arial"/>
                <w:b/>
                <w:sz w:val="22"/>
                <w:szCs w:val="22"/>
              </w:rPr>
              <w:t>Venue:</w:t>
            </w:r>
          </w:p>
        </w:tc>
        <w:tc>
          <w:tcPr>
            <w:tcW w:w="8203" w:type="dxa"/>
            <w:gridSpan w:val="2"/>
            <w:vAlign w:val="center"/>
          </w:tcPr>
          <w:p w:rsidR="00014CA7" w:rsidRPr="006A5A61" w:rsidRDefault="0012642B" w:rsidP="00A567F5">
            <w:pPr>
              <w:spacing w:line="276" w:lineRule="auto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The Quay pub, </w:t>
            </w:r>
            <w:r w:rsidR="00014CA7" w:rsidRPr="006A5A6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12642B">
              <w:rPr>
                <w:rFonts w:ascii="Arial" w:hAnsi="Arial" w:cs="Arial"/>
                <w:color w:val="000000" w:themeColor="text1"/>
                <w:shd w:val="clear" w:color="auto" w:fill="FFFFFF"/>
              </w:rPr>
              <w:t>21 The Quay, Poole BH15 1HJ</w:t>
            </w:r>
          </w:p>
        </w:tc>
      </w:tr>
      <w:tr w:rsidR="007E03B8" w:rsidRPr="00EF270A" w:rsidTr="00EF270A">
        <w:trPr>
          <w:trHeight w:val="591"/>
        </w:trPr>
        <w:tc>
          <w:tcPr>
            <w:tcW w:w="2056" w:type="dxa"/>
            <w:vAlign w:val="center"/>
          </w:tcPr>
          <w:p w:rsidR="007E03B8" w:rsidRPr="00EF270A" w:rsidRDefault="006A5A61" w:rsidP="00A567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7E03B8" w:rsidRPr="00EF270A">
              <w:rPr>
                <w:rFonts w:ascii="Arial" w:hAnsi="Arial" w:cs="Arial"/>
                <w:b/>
                <w:sz w:val="22"/>
                <w:szCs w:val="22"/>
              </w:rPr>
              <w:t>arking:</w:t>
            </w:r>
          </w:p>
        </w:tc>
        <w:tc>
          <w:tcPr>
            <w:tcW w:w="8203" w:type="dxa"/>
            <w:gridSpan w:val="2"/>
            <w:vAlign w:val="center"/>
          </w:tcPr>
          <w:p w:rsidR="00D8046C" w:rsidRPr="00EF270A" w:rsidRDefault="0012642B" w:rsidP="00A56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Nearest parking is Quay Visitor’s Car Park, </w:t>
            </w:r>
            <w:r>
              <w:rPr>
                <w:rStyle w:val="w8qarf"/>
                <w:rFonts w:ascii="Arial" w:hAnsi="Arial" w:cs="Arial"/>
                <w:b/>
                <w:bCs/>
                <w:color w:val="202124"/>
                <w:sz w:val="17"/>
                <w:szCs w:val="17"/>
                <w:shd w:val="clear" w:color="auto" w:fill="FFFFFF"/>
              </w:rPr>
              <w:t> </w:t>
            </w:r>
            <w:r w:rsidRPr="0012642B">
              <w:rPr>
                <w:rStyle w:val="lrzxr"/>
                <w:rFonts w:ascii="Arial" w:hAnsi="Arial" w:cs="Arial"/>
                <w:color w:val="202124"/>
                <w:shd w:val="clear" w:color="auto" w:fill="FFFFFF"/>
              </w:rPr>
              <w:t>Old Orchard, Poole BH15 1SB</w:t>
            </w:r>
          </w:p>
        </w:tc>
      </w:tr>
      <w:tr w:rsidR="007E03B8" w:rsidRPr="00EF270A" w:rsidTr="00EF270A">
        <w:trPr>
          <w:trHeight w:val="636"/>
        </w:trPr>
        <w:tc>
          <w:tcPr>
            <w:tcW w:w="2056" w:type="dxa"/>
            <w:vAlign w:val="center"/>
          </w:tcPr>
          <w:p w:rsidR="007E03B8" w:rsidRPr="00EF270A" w:rsidRDefault="00785BC8" w:rsidP="00A567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270A">
              <w:rPr>
                <w:rFonts w:ascii="Arial" w:hAnsi="Arial" w:cs="Arial"/>
                <w:b/>
                <w:sz w:val="22"/>
                <w:szCs w:val="22"/>
              </w:rPr>
              <w:t>Terrain:</w:t>
            </w:r>
          </w:p>
        </w:tc>
        <w:tc>
          <w:tcPr>
            <w:tcW w:w="8203" w:type="dxa"/>
            <w:gridSpan w:val="2"/>
            <w:vAlign w:val="center"/>
          </w:tcPr>
          <w:p w:rsidR="007E03B8" w:rsidRPr="00EF270A" w:rsidRDefault="007E03B8" w:rsidP="00A567F5">
            <w:pPr>
              <w:rPr>
                <w:rFonts w:ascii="Arial" w:hAnsi="Arial" w:cs="Arial"/>
                <w:sz w:val="22"/>
                <w:szCs w:val="22"/>
              </w:rPr>
            </w:pPr>
          </w:p>
          <w:p w:rsidR="007E03B8" w:rsidRPr="00EF270A" w:rsidRDefault="009A29BF" w:rsidP="00A567F5">
            <w:pPr>
              <w:rPr>
                <w:rFonts w:ascii="Arial" w:hAnsi="Arial" w:cs="Arial"/>
                <w:sz w:val="22"/>
                <w:szCs w:val="22"/>
              </w:rPr>
            </w:pPr>
            <w:r w:rsidRPr="00EF270A">
              <w:rPr>
                <w:rFonts w:ascii="Arial" w:hAnsi="Arial" w:cs="Arial"/>
                <w:sz w:val="22"/>
                <w:szCs w:val="22"/>
              </w:rPr>
              <w:t>Mainly urban streets</w:t>
            </w:r>
            <w:r w:rsidR="00736039" w:rsidRPr="00EF270A">
              <w:rPr>
                <w:rFonts w:ascii="Arial" w:hAnsi="Arial" w:cs="Arial"/>
                <w:sz w:val="22"/>
                <w:szCs w:val="22"/>
              </w:rPr>
              <w:t xml:space="preserve"> with some areas </w:t>
            </w:r>
            <w:r w:rsidR="00014CA7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CD1381" w:rsidRPr="00EF270A">
              <w:rPr>
                <w:rFonts w:ascii="Arial" w:hAnsi="Arial" w:cs="Arial"/>
                <w:sz w:val="22"/>
                <w:szCs w:val="22"/>
              </w:rPr>
              <w:t>grass.</w:t>
            </w:r>
          </w:p>
          <w:p w:rsidR="00354FA8" w:rsidRPr="00EF270A" w:rsidRDefault="00014CA7" w:rsidP="00A56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354FA8" w:rsidRPr="00EF270A">
              <w:rPr>
                <w:rFonts w:ascii="Arial" w:hAnsi="Arial" w:cs="Arial"/>
                <w:sz w:val="22"/>
                <w:szCs w:val="22"/>
              </w:rPr>
              <w:t>rail shoes are highly recommended.</w:t>
            </w:r>
          </w:p>
          <w:p w:rsidR="007E03B8" w:rsidRPr="00EF270A" w:rsidRDefault="007E03B8" w:rsidP="00A56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3B8" w:rsidRPr="00EF270A" w:rsidTr="00EF270A">
        <w:trPr>
          <w:trHeight w:val="400"/>
        </w:trPr>
        <w:tc>
          <w:tcPr>
            <w:tcW w:w="2056" w:type="dxa"/>
            <w:vAlign w:val="center"/>
          </w:tcPr>
          <w:p w:rsidR="007E03B8" w:rsidRPr="00EF270A" w:rsidRDefault="007E03B8" w:rsidP="00A567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270A">
              <w:rPr>
                <w:rFonts w:ascii="Arial" w:hAnsi="Arial" w:cs="Arial"/>
                <w:b/>
                <w:sz w:val="22"/>
                <w:szCs w:val="22"/>
              </w:rPr>
              <w:t>Map:</w:t>
            </w:r>
          </w:p>
        </w:tc>
        <w:tc>
          <w:tcPr>
            <w:tcW w:w="8203" w:type="dxa"/>
            <w:gridSpan w:val="2"/>
            <w:vAlign w:val="center"/>
          </w:tcPr>
          <w:p w:rsidR="007E03B8" w:rsidRPr="00EF270A" w:rsidRDefault="00785BC8" w:rsidP="00A567F5">
            <w:pPr>
              <w:rPr>
                <w:rFonts w:ascii="Arial" w:hAnsi="Arial" w:cs="Arial"/>
                <w:sz w:val="22"/>
                <w:szCs w:val="22"/>
              </w:rPr>
            </w:pPr>
            <w:r w:rsidRPr="00FA184F">
              <w:rPr>
                <w:rFonts w:ascii="Arial" w:hAnsi="Arial" w:cs="Arial"/>
                <w:sz w:val="22"/>
                <w:szCs w:val="22"/>
              </w:rPr>
              <w:t>1:</w:t>
            </w:r>
            <w:r w:rsidR="00B34367" w:rsidRPr="00FA184F">
              <w:rPr>
                <w:rFonts w:ascii="Arial" w:hAnsi="Arial" w:cs="Arial"/>
                <w:sz w:val="22"/>
                <w:szCs w:val="22"/>
              </w:rPr>
              <w:t>4000</w:t>
            </w:r>
            <w:r w:rsidR="00FA184F">
              <w:rPr>
                <w:rFonts w:ascii="Arial" w:hAnsi="Arial" w:cs="Arial"/>
                <w:sz w:val="22"/>
                <w:szCs w:val="22"/>
              </w:rPr>
              <w:t xml:space="preserve"> (TBC)</w:t>
            </w:r>
            <w:r w:rsidR="00D8046C" w:rsidRPr="00EF270A">
              <w:rPr>
                <w:rFonts w:ascii="Arial" w:hAnsi="Arial" w:cs="Arial"/>
                <w:sz w:val="22"/>
                <w:szCs w:val="22"/>
              </w:rPr>
              <w:t xml:space="preserve"> A3, </w:t>
            </w:r>
            <w:r w:rsidR="009A29BF" w:rsidRPr="00EF270A">
              <w:rPr>
                <w:rFonts w:ascii="Arial" w:hAnsi="Arial" w:cs="Arial"/>
                <w:sz w:val="22"/>
                <w:szCs w:val="22"/>
              </w:rPr>
              <w:t>printed on waterproof paper</w:t>
            </w:r>
            <w:r w:rsidR="00D8046C" w:rsidRPr="00EF27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7E03B8" w:rsidRPr="00EF270A" w:rsidTr="00014CA7">
        <w:trPr>
          <w:trHeight w:val="395"/>
        </w:trPr>
        <w:tc>
          <w:tcPr>
            <w:tcW w:w="2056" w:type="dxa"/>
            <w:vAlign w:val="center"/>
          </w:tcPr>
          <w:p w:rsidR="00014CA7" w:rsidRDefault="00014CA7" w:rsidP="00A567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03B8" w:rsidRDefault="007E03B8" w:rsidP="00A567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270A">
              <w:rPr>
                <w:rFonts w:ascii="Arial" w:hAnsi="Arial" w:cs="Arial"/>
                <w:b/>
                <w:sz w:val="22"/>
                <w:szCs w:val="22"/>
              </w:rPr>
              <w:t>Timing:</w:t>
            </w:r>
          </w:p>
          <w:p w:rsidR="00014CA7" w:rsidRPr="00EF270A" w:rsidRDefault="00014CA7" w:rsidP="00A567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03" w:type="dxa"/>
            <w:gridSpan w:val="2"/>
            <w:vAlign w:val="center"/>
          </w:tcPr>
          <w:p w:rsidR="007E03B8" w:rsidRPr="00EF270A" w:rsidRDefault="0012642B" w:rsidP="00014CA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MapRun</w:t>
            </w:r>
            <w:proofErr w:type="spellEnd"/>
            <w:r w:rsidR="00FA184F">
              <w:rPr>
                <w:rFonts w:ascii="Arial" w:hAnsi="Arial" w:cs="Arial"/>
                <w:sz w:val="22"/>
                <w:szCs w:val="22"/>
              </w:rPr>
              <w:t xml:space="preserve"> (TBC)</w:t>
            </w:r>
            <w:r>
              <w:rPr>
                <w:rFonts w:ascii="Arial" w:hAnsi="Arial" w:cs="Arial"/>
                <w:sz w:val="22"/>
                <w:szCs w:val="22"/>
              </w:rPr>
              <w:t xml:space="preserve"> – small kites at controls.</w:t>
            </w:r>
          </w:p>
        </w:tc>
      </w:tr>
      <w:tr w:rsidR="007E03B8" w:rsidRPr="00EF270A" w:rsidTr="00EF270A">
        <w:trPr>
          <w:trHeight w:val="716"/>
        </w:trPr>
        <w:tc>
          <w:tcPr>
            <w:tcW w:w="2056" w:type="dxa"/>
            <w:vAlign w:val="center"/>
          </w:tcPr>
          <w:p w:rsidR="00014CA7" w:rsidRDefault="00014CA7" w:rsidP="00A567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03B8" w:rsidRPr="00EF270A" w:rsidRDefault="007E03B8" w:rsidP="00A567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270A">
              <w:rPr>
                <w:rFonts w:ascii="Arial" w:hAnsi="Arial" w:cs="Arial"/>
                <w:b/>
                <w:sz w:val="22"/>
                <w:szCs w:val="22"/>
              </w:rPr>
              <w:t>Courses:</w:t>
            </w:r>
          </w:p>
          <w:p w:rsidR="00A567F5" w:rsidRPr="00EF270A" w:rsidRDefault="00A567F5" w:rsidP="00A567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03" w:type="dxa"/>
            <w:gridSpan w:val="2"/>
            <w:vAlign w:val="center"/>
          </w:tcPr>
          <w:p w:rsidR="00C73507" w:rsidRPr="00EF270A" w:rsidRDefault="00014CA7" w:rsidP="00014C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7E03B8" w:rsidRPr="00EF270A">
              <w:rPr>
                <w:rFonts w:ascii="Arial" w:hAnsi="Arial" w:cs="Arial"/>
                <w:sz w:val="22"/>
                <w:szCs w:val="22"/>
              </w:rPr>
              <w:t xml:space="preserve">0 Minute </w:t>
            </w:r>
            <w:r w:rsidR="00E24005" w:rsidRPr="00EF270A">
              <w:rPr>
                <w:rFonts w:ascii="Arial" w:hAnsi="Arial" w:cs="Arial"/>
                <w:sz w:val="22"/>
                <w:szCs w:val="22"/>
              </w:rPr>
              <w:t xml:space="preserve">Straight </w:t>
            </w:r>
            <w:r w:rsidR="007E03B8" w:rsidRPr="00EF270A">
              <w:rPr>
                <w:rFonts w:ascii="Arial" w:hAnsi="Arial" w:cs="Arial"/>
                <w:sz w:val="22"/>
                <w:szCs w:val="22"/>
              </w:rPr>
              <w:t xml:space="preserve">Score Event for Wessex </w:t>
            </w:r>
            <w:r w:rsidR="00275221" w:rsidRPr="00EF270A">
              <w:rPr>
                <w:rFonts w:ascii="Arial" w:hAnsi="Arial" w:cs="Arial"/>
                <w:sz w:val="22"/>
                <w:szCs w:val="22"/>
              </w:rPr>
              <w:t xml:space="preserve">Region </w:t>
            </w:r>
            <w:r w:rsidR="007E03B8" w:rsidRPr="00EF270A">
              <w:rPr>
                <w:rFonts w:ascii="Arial" w:hAnsi="Arial" w:cs="Arial"/>
                <w:sz w:val="22"/>
                <w:szCs w:val="22"/>
              </w:rPr>
              <w:t>Night League.</w:t>
            </w:r>
            <w:r w:rsidR="0092272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E03B8" w:rsidRPr="00EF270A" w:rsidTr="00EF270A">
        <w:trPr>
          <w:trHeight w:val="1098"/>
        </w:trPr>
        <w:tc>
          <w:tcPr>
            <w:tcW w:w="2056" w:type="dxa"/>
            <w:vAlign w:val="center"/>
          </w:tcPr>
          <w:p w:rsidR="007E03B8" w:rsidRPr="00EF270A" w:rsidRDefault="007E03B8" w:rsidP="00A567F5">
            <w:pPr>
              <w:ind w:left="21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19" w:type="dxa"/>
            <w:vAlign w:val="center"/>
          </w:tcPr>
          <w:p w:rsidR="00A567F5" w:rsidRPr="00EF270A" w:rsidRDefault="00A567F5" w:rsidP="00A567F5">
            <w:pPr>
              <w:rPr>
                <w:rFonts w:ascii="Arial" w:hAnsi="Arial" w:cs="Arial"/>
                <w:sz w:val="22"/>
                <w:szCs w:val="22"/>
              </w:rPr>
            </w:pPr>
            <w:r w:rsidRPr="00EF270A">
              <w:rPr>
                <w:rFonts w:ascii="Arial" w:hAnsi="Arial" w:cs="Arial"/>
                <w:sz w:val="22"/>
                <w:szCs w:val="22"/>
              </w:rPr>
              <w:t xml:space="preserve">Pre-registration preferred </w:t>
            </w:r>
            <w:r w:rsidRPr="00FF7184">
              <w:rPr>
                <w:rFonts w:ascii="Arial" w:hAnsi="Arial" w:cs="Arial"/>
                <w:b/>
                <w:sz w:val="22"/>
                <w:szCs w:val="22"/>
              </w:rPr>
              <w:t xml:space="preserve">by </w:t>
            </w:r>
            <w:r w:rsidR="0012642B">
              <w:rPr>
                <w:rFonts w:ascii="Arial" w:hAnsi="Arial" w:cs="Arial"/>
                <w:b/>
                <w:sz w:val="22"/>
                <w:szCs w:val="22"/>
              </w:rPr>
              <w:t>February 15th</w:t>
            </w:r>
            <w:r w:rsidRPr="00EF270A">
              <w:rPr>
                <w:rFonts w:ascii="Arial" w:hAnsi="Arial" w:cs="Arial"/>
                <w:sz w:val="22"/>
                <w:szCs w:val="22"/>
              </w:rPr>
              <w:t xml:space="preserve"> to guarantee a map. See below for details.</w:t>
            </w:r>
          </w:p>
          <w:p w:rsidR="00A567F5" w:rsidRPr="00EF270A" w:rsidRDefault="00A567F5" w:rsidP="00A567F5">
            <w:pPr>
              <w:rPr>
                <w:rFonts w:ascii="Arial" w:hAnsi="Arial" w:cs="Arial"/>
                <w:sz w:val="22"/>
                <w:szCs w:val="22"/>
              </w:rPr>
            </w:pPr>
            <w:r w:rsidRPr="00EF270A">
              <w:rPr>
                <w:rFonts w:ascii="Arial" w:hAnsi="Arial" w:cs="Arial"/>
                <w:sz w:val="22"/>
                <w:szCs w:val="22"/>
              </w:rPr>
              <w:t>Starts:  Between 18.</w:t>
            </w:r>
            <w:r w:rsidR="00014CA7">
              <w:rPr>
                <w:rFonts w:ascii="Arial" w:hAnsi="Arial" w:cs="Arial"/>
                <w:sz w:val="22"/>
                <w:szCs w:val="22"/>
              </w:rPr>
              <w:t>0</w:t>
            </w:r>
            <w:r w:rsidR="00052EDE">
              <w:rPr>
                <w:rFonts w:ascii="Arial" w:hAnsi="Arial" w:cs="Arial"/>
                <w:sz w:val="22"/>
                <w:szCs w:val="22"/>
              </w:rPr>
              <w:t>0-19.</w:t>
            </w:r>
            <w:r w:rsidR="00014CA7">
              <w:rPr>
                <w:rFonts w:ascii="Arial" w:hAnsi="Arial" w:cs="Arial"/>
                <w:sz w:val="22"/>
                <w:szCs w:val="22"/>
              </w:rPr>
              <w:t>0</w:t>
            </w:r>
            <w:r w:rsidR="00052EDE"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7E03B8" w:rsidRPr="00EF270A" w:rsidRDefault="00A567F5" w:rsidP="00014CA7">
            <w:pPr>
              <w:rPr>
                <w:rFonts w:ascii="Arial" w:hAnsi="Arial" w:cs="Arial"/>
                <w:sz w:val="22"/>
                <w:szCs w:val="22"/>
              </w:rPr>
            </w:pPr>
            <w:r w:rsidRPr="00EF270A">
              <w:rPr>
                <w:rFonts w:ascii="Arial" w:hAnsi="Arial" w:cs="Arial"/>
                <w:sz w:val="22"/>
                <w:szCs w:val="22"/>
              </w:rPr>
              <w:t>Course closes:  20.</w:t>
            </w:r>
            <w:r w:rsidR="00014CA7">
              <w:rPr>
                <w:rFonts w:ascii="Arial" w:hAnsi="Arial" w:cs="Arial"/>
                <w:sz w:val="22"/>
                <w:szCs w:val="22"/>
              </w:rPr>
              <w:t>0</w:t>
            </w:r>
            <w:r w:rsidR="00052ED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84" w:type="dxa"/>
            <w:vAlign w:val="center"/>
          </w:tcPr>
          <w:p w:rsidR="00C73507" w:rsidRPr="00EF270A" w:rsidRDefault="00C73507" w:rsidP="00A56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3B8" w:rsidRPr="00EF270A" w:rsidTr="00EF270A">
        <w:trPr>
          <w:trHeight w:val="310"/>
        </w:trPr>
        <w:tc>
          <w:tcPr>
            <w:tcW w:w="2056" w:type="dxa"/>
            <w:vAlign w:val="center"/>
          </w:tcPr>
          <w:p w:rsidR="007E03B8" w:rsidRPr="00EF270A" w:rsidRDefault="00E24005" w:rsidP="00A567F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0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A567F5" w:rsidRPr="00EF270A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="00EF270A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A567F5" w:rsidRPr="00EF27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F270A"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="007E03B8" w:rsidRPr="00EF270A">
              <w:rPr>
                <w:rFonts w:ascii="Arial" w:hAnsi="Arial" w:cs="Arial"/>
                <w:b/>
                <w:sz w:val="22"/>
                <w:szCs w:val="22"/>
              </w:rPr>
              <w:t xml:space="preserve">ees: </w:t>
            </w:r>
          </w:p>
        </w:tc>
        <w:tc>
          <w:tcPr>
            <w:tcW w:w="8203" w:type="dxa"/>
            <w:gridSpan w:val="2"/>
            <w:vAlign w:val="center"/>
          </w:tcPr>
          <w:p w:rsidR="007E03B8" w:rsidRPr="00EF270A" w:rsidRDefault="007E03B8" w:rsidP="00A567F5">
            <w:pPr>
              <w:rPr>
                <w:rFonts w:ascii="Arial" w:hAnsi="Arial" w:cs="Arial"/>
                <w:sz w:val="22"/>
                <w:szCs w:val="22"/>
              </w:rPr>
            </w:pPr>
            <w:r w:rsidRPr="00EF270A">
              <w:rPr>
                <w:rFonts w:ascii="Arial" w:hAnsi="Arial" w:cs="Arial"/>
                <w:sz w:val="22"/>
                <w:szCs w:val="22"/>
              </w:rPr>
              <w:t xml:space="preserve">Seniors £5.00.   </w:t>
            </w:r>
            <w:r w:rsidR="005A28FF" w:rsidRPr="00EF270A">
              <w:rPr>
                <w:rFonts w:ascii="Arial" w:hAnsi="Arial" w:cs="Arial"/>
                <w:sz w:val="22"/>
                <w:szCs w:val="22"/>
              </w:rPr>
              <w:t>Juniors £2 (must be accompanied by an adult)</w:t>
            </w:r>
          </w:p>
        </w:tc>
      </w:tr>
      <w:tr w:rsidR="007E03B8" w:rsidRPr="00EF270A" w:rsidTr="00EF270A">
        <w:trPr>
          <w:trHeight w:val="1762"/>
        </w:trPr>
        <w:tc>
          <w:tcPr>
            <w:tcW w:w="2056" w:type="dxa"/>
            <w:vAlign w:val="center"/>
          </w:tcPr>
          <w:p w:rsidR="007E03B8" w:rsidRPr="00EF270A" w:rsidRDefault="00A567F5" w:rsidP="00A567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F270A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="00EF270A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Pr="00EF270A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7E03B8" w:rsidRPr="00EF270A">
              <w:rPr>
                <w:rFonts w:ascii="Arial" w:hAnsi="Arial" w:cs="Arial"/>
                <w:b/>
                <w:sz w:val="22"/>
                <w:szCs w:val="22"/>
              </w:rPr>
              <w:t>ntries:</w:t>
            </w:r>
          </w:p>
        </w:tc>
        <w:tc>
          <w:tcPr>
            <w:tcW w:w="8203" w:type="dxa"/>
            <w:gridSpan w:val="2"/>
            <w:vAlign w:val="center"/>
          </w:tcPr>
          <w:p w:rsidR="00C73507" w:rsidRPr="00EF270A" w:rsidRDefault="002524BB" w:rsidP="00A567F5">
            <w:pPr>
              <w:rPr>
                <w:rFonts w:ascii="Arial" w:hAnsi="Arial" w:cs="Arial"/>
                <w:sz w:val="22"/>
                <w:szCs w:val="22"/>
              </w:rPr>
            </w:pPr>
            <w:r w:rsidRPr="00EF270A">
              <w:rPr>
                <w:rFonts w:ascii="Arial" w:hAnsi="Arial" w:cs="Arial"/>
                <w:sz w:val="22"/>
                <w:szCs w:val="22"/>
              </w:rPr>
              <w:t>Map Reservations to be made using</w:t>
            </w:r>
            <w:r w:rsidR="00E550A0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7" w:history="1">
              <w:r w:rsidR="00E550A0" w:rsidRPr="0012642B">
                <w:rPr>
                  <w:rStyle w:val="Hyperlink"/>
                  <w:rFonts w:ascii="Arial" w:hAnsi="Arial" w:cs="Arial"/>
                  <w:sz w:val="22"/>
                  <w:szCs w:val="22"/>
                </w:rPr>
                <w:t>this form.</w:t>
              </w:r>
            </w:hyperlink>
            <w:r w:rsidRPr="00EF270A">
              <w:rPr>
                <w:rFonts w:ascii="Arial" w:hAnsi="Arial" w:cs="Arial"/>
                <w:sz w:val="22"/>
                <w:szCs w:val="22"/>
              </w:rPr>
              <w:t xml:space="preserve"> Payment </w:t>
            </w:r>
            <w:r w:rsidR="00C73507" w:rsidRPr="00EF270A">
              <w:rPr>
                <w:rFonts w:ascii="Arial" w:hAnsi="Arial" w:cs="Arial"/>
                <w:sz w:val="22"/>
                <w:szCs w:val="22"/>
              </w:rPr>
              <w:t>in advance is preferred.</w:t>
            </w:r>
          </w:p>
          <w:p w:rsidR="002524BB" w:rsidRPr="00EF270A" w:rsidRDefault="00C73507" w:rsidP="00A567F5">
            <w:pPr>
              <w:rPr>
                <w:rFonts w:ascii="Arial" w:hAnsi="Arial" w:cs="Arial"/>
                <w:sz w:val="22"/>
                <w:szCs w:val="22"/>
              </w:rPr>
            </w:pPr>
            <w:r w:rsidRPr="00EF270A">
              <w:rPr>
                <w:rFonts w:ascii="Arial" w:hAnsi="Arial" w:cs="Arial"/>
                <w:sz w:val="22"/>
                <w:szCs w:val="22"/>
              </w:rPr>
              <w:t>B</w:t>
            </w:r>
            <w:r w:rsidR="00E47EE1" w:rsidRPr="00EF270A">
              <w:rPr>
                <w:rFonts w:ascii="Arial" w:hAnsi="Arial" w:cs="Arial"/>
                <w:sz w:val="22"/>
                <w:szCs w:val="22"/>
              </w:rPr>
              <w:t>ank details are as follows:</w:t>
            </w:r>
            <w:r w:rsidR="002524BB" w:rsidRPr="00EF27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524BB" w:rsidRPr="00EF270A" w:rsidRDefault="004F2CDD" w:rsidP="00A567F5">
            <w:pPr>
              <w:rPr>
                <w:rFonts w:ascii="Arial" w:hAnsi="Arial" w:cs="Arial"/>
                <w:sz w:val="22"/>
                <w:szCs w:val="22"/>
              </w:rPr>
            </w:pPr>
            <w:r w:rsidRPr="00EF270A">
              <w:rPr>
                <w:rFonts w:ascii="Arial" w:hAnsi="Arial" w:cs="Arial"/>
                <w:sz w:val="22"/>
                <w:szCs w:val="22"/>
              </w:rPr>
              <w:t xml:space="preserve">Wessex Orienteering Club </w:t>
            </w:r>
            <w:r w:rsidR="002524BB" w:rsidRPr="00EF270A">
              <w:rPr>
                <w:rFonts w:ascii="Arial" w:hAnsi="Arial" w:cs="Arial"/>
                <w:sz w:val="22"/>
                <w:szCs w:val="22"/>
              </w:rPr>
              <w:t>A/C</w:t>
            </w:r>
            <w:r w:rsidR="00D220C5" w:rsidRPr="00EF270A">
              <w:rPr>
                <w:rFonts w:ascii="Arial" w:hAnsi="Arial" w:cs="Arial"/>
                <w:sz w:val="22"/>
                <w:szCs w:val="22"/>
              </w:rPr>
              <w:t>:</w:t>
            </w:r>
            <w:r w:rsidR="002524BB" w:rsidRPr="00EF27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5D43" w:rsidRPr="00EF270A">
              <w:rPr>
                <w:rFonts w:ascii="Arial" w:hAnsi="Arial" w:cs="Arial"/>
                <w:sz w:val="22"/>
                <w:szCs w:val="22"/>
              </w:rPr>
              <w:t>610150</w:t>
            </w:r>
            <w:r w:rsidR="00D220C5" w:rsidRPr="00EF270A">
              <w:rPr>
                <w:rFonts w:ascii="Arial" w:hAnsi="Arial" w:cs="Arial"/>
                <w:sz w:val="22"/>
                <w:szCs w:val="22"/>
              </w:rPr>
              <w:t>60 Sort: 40-13-08</w:t>
            </w:r>
          </w:p>
          <w:p w:rsidR="005F16EE" w:rsidRPr="00EF270A" w:rsidRDefault="002250D3" w:rsidP="00A56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Cash/ </w:t>
            </w:r>
            <w:r w:rsidR="002524BB" w:rsidRPr="00EF270A">
              <w:rPr>
                <w:rFonts w:ascii="Arial" w:hAnsi="Arial" w:cs="Arial"/>
                <w:sz w:val="22"/>
                <w:szCs w:val="22"/>
              </w:rPr>
              <w:t xml:space="preserve">Contactless </w:t>
            </w:r>
            <w:r w:rsidR="00D220C5" w:rsidRPr="00EF270A">
              <w:rPr>
                <w:rFonts w:ascii="Arial" w:hAnsi="Arial" w:cs="Arial"/>
                <w:sz w:val="22"/>
                <w:szCs w:val="22"/>
              </w:rPr>
              <w:t xml:space="preserve">card </w:t>
            </w:r>
            <w:r w:rsidR="002524BB" w:rsidRPr="00EF270A">
              <w:rPr>
                <w:rFonts w:ascii="Arial" w:hAnsi="Arial" w:cs="Arial"/>
                <w:sz w:val="22"/>
                <w:szCs w:val="22"/>
              </w:rPr>
              <w:t xml:space="preserve">payment on the night </w:t>
            </w:r>
            <w:r w:rsidR="00D220C5" w:rsidRPr="00EF270A">
              <w:rPr>
                <w:rFonts w:ascii="Arial" w:hAnsi="Arial" w:cs="Arial"/>
                <w:sz w:val="22"/>
                <w:szCs w:val="22"/>
              </w:rPr>
              <w:t>can be taken if necessary.</w:t>
            </w:r>
          </w:p>
        </w:tc>
      </w:tr>
      <w:tr w:rsidR="000437F7" w:rsidRPr="00EF270A" w:rsidTr="00EF270A">
        <w:trPr>
          <w:trHeight w:val="492"/>
        </w:trPr>
        <w:tc>
          <w:tcPr>
            <w:tcW w:w="2056" w:type="dxa"/>
            <w:vAlign w:val="center"/>
          </w:tcPr>
          <w:p w:rsidR="000437F7" w:rsidRPr="00EF270A" w:rsidRDefault="000437F7" w:rsidP="00A567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270A">
              <w:rPr>
                <w:rFonts w:ascii="Arial" w:hAnsi="Arial" w:cs="Arial"/>
                <w:b/>
                <w:sz w:val="22"/>
                <w:szCs w:val="22"/>
              </w:rPr>
              <w:t>Covid-19:</w:t>
            </w:r>
          </w:p>
        </w:tc>
        <w:tc>
          <w:tcPr>
            <w:tcW w:w="8203" w:type="dxa"/>
            <w:gridSpan w:val="2"/>
            <w:vAlign w:val="center"/>
          </w:tcPr>
          <w:p w:rsidR="000437F7" w:rsidRPr="00EF270A" w:rsidRDefault="00C73507" w:rsidP="00014CA7">
            <w:pPr>
              <w:rPr>
                <w:rFonts w:ascii="Arial" w:hAnsi="Arial" w:cs="Arial"/>
                <w:sz w:val="22"/>
                <w:szCs w:val="22"/>
              </w:rPr>
            </w:pPr>
            <w:r w:rsidRPr="00EF270A">
              <w:rPr>
                <w:rFonts w:ascii="Arial" w:hAnsi="Arial" w:cs="Arial"/>
                <w:sz w:val="22"/>
                <w:szCs w:val="22"/>
              </w:rPr>
              <w:t xml:space="preserve">Please do not attend if you have </w:t>
            </w:r>
            <w:proofErr w:type="spellStart"/>
            <w:r w:rsidRPr="00EF270A">
              <w:rPr>
                <w:rFonts w:ascii="Arial" w:hAnsi="Arial" w:cs="Arial"/>
                <w:sz w:val="22"/>
                <w:szCs w:val="22"/>
              </w:rPr>
              <w:t>covid</w:t>
            </w:r>
            <w:proofErr w:type="spellEnd"/>
            <w:r w:rsidRPr="00EF270A">
              <w:rPr>
                <w:rFonts w:ascii="Arial" w:hAnsi="Arial" w:cs="Arial"/>
                <w:sz w:val="22"/>
                <w:szCs w:val="22"/>
              </w:rPr>
              <w:t xml:space="preserve"> symptoms. </w:t>
            </w:r>
          </w:p>
        </w:tc>
      </w:tr>
      <w:tr w:rsidR="007E03B8" w:rsidRPr="00EF270A" w:rsidTr="00EF270A">
        <w:trPr>
          <w:trHeight w:val="492"/>
        </w:trPr>
        <w:tc>
          <w:tcPr>
            <w:tcW w:w="2056" w:type="dxa"/>
            <w:vAlign w:val="center"/>
          </w:tcPr>
          <w:p w:rsidR="007E03B8" w:rsidRPr="00EF270A" w:rsidRDefault="007E03B8" w:rsidP="00A567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270A">
              <w:rPr>
                <w:rFonts w:ascii="Arial" w:hAnsi="Arial" w:cs="Arial"/>
                <w:b/>
                <w:sz w:val="22"/>
                <w:szCs w:val="22"/>
              </w:rPr>
              <w:t>Facilities:</w:t>
            </w:r>
          </w:p>
        </w:tc>
        <w:tc>
          <w:tcPr>
            <w:tcW w:w="8203" w:type="dxa"/>
            <w:gridSpan w:val="2"/>
            <w:vAlign w:val="center"/>
          </w:tcPr>
          <w:p w:rsidR="00014CA7" w:rsidRDefault="00014CA7" w:rsidP="00014CA7">
            <w:pPr>
              <w:rPr>
                <w:rFonts w:ascii="Arial" w:hAnsi="Arial" w:cs="Arial"/>
                <w:sz w:val="22"/>
                <w:szCs w:val="22"/>
              </w:rPr>
            </w:pPr>
          </w:p>
          <w:p w:rsidR="00014CA7" w:rsidRPr="00014CA7" w:rsidRDefault="00BF5F96" w:rsidP="00014C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the usual pub facilities.</w:t>
            </w:r>
          </w:p>
          <w:p w:rsidR="002250D3" w:rsidRPr="00EF270A" w:rsidRDefault="002250D3" w:rsidP="00014C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8BC" w:rsidRPr="00EF270A" w:rsidTr="00EF270A">
        <w:trPr>
          <w:trHeight w:val="492"/>
        </w:trPr>
        <w:tc>
          <w:tcPr>
            <w:tcW w:w="2056" w:type="dxa"/>
            <w:vAlign w:val="center"/>
          </w:tcPr>
          <w:p w:rsidR="00E368BC" w:rsidRPr="00EF270A" w:rsidRDefault="00E368BC" w:rsidP="00A567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270A">
              <w:rPr>
                <w:rFonts w:ascii="Arial" w:hAnsi="Arial" w:cs="Arial"/>
                <w:b/>
                <w:sz w:val="22"/>
                <w:szCs w:val="22"/>
              </w:rPr>
              <w:t>Officials:</w:t>
            </w:r>
          </w:p>
        </w:tc>
        <w:tc>
          <w:tcPr>
            <w:tcW w:w="8203" w:type="dxa"/>
            <w:gridSpan w:val="2"/>
            <w:vAlign w:val="center"/>
          </w:tcPr>
          <w:p w:rsidR="00E50647" w:rsidRPr="00EF270A" w:rsidRDefault="00E368BC" w:rsidP="00A567F5">
            <w:pPr>
              <w:rPr>
                <w:rFonts w:ascii="Arial" w:hAnsi="Arial" w:cs="Arial"/>
                <w:sz w:val="22"/>
                <w:szCs w:val="22"/>
              </w:rPr>
            </w:pPr>
            <w:r w:rsidRPr="00EF270A">
              <w:rPr>
                <w:rFonts w:ascii="Arial" w:hAnsi="Arial" w:cs="Arial"/>
                <w:sz w:val="22"/>
                <w:szCs w:val="22"/>
              </w:rPr>
              <w:t xml:space="preserve">Planner  - </w:t>
            </w:r>
            <w:r w:rsidR="00BF5F96">
              <w:rPr>
                <w:rFonts w:ascii="Arial" w:hAnsi="Arial" w:cs="Arial"/>
                <w:sz w:val="22"/>
                <w:szCs w:val="22"/>
              </w:rPr>
              <w:t>Jason Falconer</w:t>
            </w:r>
          </w:p>
          <w:p w:rsidR="00E368BC" w:rsidRPr="00EF270A" w:rsidRDefault="00E368BC" w:rsidP="00EF270A">
            <w:pPr>
              <w:rPr>
                <w:rFonts w:ascii="Arial" w:hAnsi="Arial" w:cs="Arial"/>
                <w:sz w:val="22"/>
                <w:szCs w:val="22"/>
              </w:rPr>
            </w:pPr>
            <w:r w:rsidRPr="00EF270A">
              <w:rPr>
                <w:rFonts w:ascii="Arial" w:hAnsi="Arial" w:cs="Arial"/>
                <w:sz w:val="22"/>
                <w:szCs w:val="22"/>
              </w:rPr>
              <w:t xml:space="preserve">Organiser – Julie </w:t>
            </w:r>
            <w:proofErr w:type="spellStart"/>
            <w:r w:rsidRPr="00EF270A">
              <w:rPr>
                <w:rFonts w:ascii="Arial" w:hAnsi="Arial" w:cs="Arial"/>
                <w:sz w:val="22"/>
                <w:szCs w:val="22"/>
              </w:rPr>
              <w:t>Astin</w:t>
            </w:r>
            <w:proofErr w:type="spellEnd"/>
            <w:r w:rsidRPr="00EF27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270A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8" w:history="1">
              <w:r w:rsidR="00E24005" w:rsidRPr="00EF270A">
                <w:rPr>
                  <w:rStyle w:val="Hyperlink"/>
                  <w:rFonts w:ascii="Arial" w:hAnsi="Arial" w:cs="Arial"/>
                  <w:sz w:val="22"/>
                  <w:szCs w:val="22"/>
                </w:rPr>
                <w:t>julie.astin14@gmail.com</w:t>
              </w:r>
            </w:hyperlink>
          </w:p>
        </w:tc>
      </w:tr>
    </w:tbl>
    <w:p w:rsidR="00A70C53" w:rsidRPr="00EF270A" w:rsidRDefault="00A70C53" w:rsidP="00A567F5">
      <w:pPr>
        <w:rPr>
          <w:rFonts w:ascii="Arial" w:hAnsi="Arial" w:cs="Arial"/>
          <w:sz w:val="22"/>
          <w:szCs w:val="22"/>
        </w:rPr>
      </w:pPr>
    </w:p>
    <w:sectPr w:rsidR="00A70C53" w:rsidRPr="00EF270A" w:rsidSect="006A5A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4" w:right="680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84E" w:rsidRDefault="0044384E" w:rsidP="00DC4779">
      <w:r>
        <w:separator/>
      </w:r>
    </w:p>
  </w:endnote>
  <w:endnote w:type="continuationSeparator" w:id="0">
    <w:p w:rsidR="0044384E" w:rsidRDefault="0044384E" w:rsidP="00DC4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96F" w:rsidRDefault="007C79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96F" w:rsidRDefault="007C796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96F" w:rsidRDefault="007C79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84E" w:rsidRDefault="0044384E" w:rsidP="00DC4779">
      <w:r>
        <w:separator/>
      </w:r>
    </w:p>
  </w:footnote>
  <w:footnote w:type="continuationSeparator" w:id="0">
    <w:p w:rsidR="0044384E" w:rsidRDefault="0044384E" w:rsidP="00DC4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96F" w:rsidRDefault="007A563B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47.2pt;height:410.4pt;z-index:-251658752;mso-position-horizontal:center;mso-position-horizontal-relative:margin;mso-position-vertical:center;mso-position-vertical-relative:margin" wrapcoords="-30 0 -30 21561 21600 21561 21600 0 -30 0">
          <v:imagedata r:id="rId1" o:title="BOF_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96F" w:rsidRDefault="007A563B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47.2pt;height:410.4pt;z-index:-251657728;mso-position-horizontal:center;mso-position-horizontal-relative:margin;mso-position-vertical:center;mso-position-vertical-relative:margin" wrapcoords="-30 0 -30 21561 21600 21561 21600 0 -30 0">
          <v:imagedata r:id="rId1" o:title="BOF_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96F" w:rsidRDefault="007A563B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47.2pt;height:410.4pt;z-index:-251659776;mso-position-horizontal:center;mso-position-horizontal-relative:margin;mso-position-vertical:center;mso-position-vertical-relative:margin" wrapcoords="-30 0 -30 21561 21600 21561 21600 0 -30 0">
          <v:imagedata r:id="rId1" o:title="BOF_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431B"/>
    <w:rsid w:val="0000087B"/>
    <w:rsid w:val="00004330"/>
    <w:rsid w:val="000066DE"/>
    <w:rsid w:val="00014CA7"/>
    <w:rsid w:val="000245C3"/>
    <w:rsid w:val="00032D23"/>
    <w:rsid w:val="000437F7"/>
    <w:rsid w:val="00046C21"/>
    <w:rsid w:val="00052EDE"/>
    <w:rsid w:val="00064520"/>
    <w:rsid w:val="000867E6"/>
    <w:rsid w:val="000A43A5"/>
    <w:rsid w:val="000A6372"/>
    <w:rsid w:val="000A774C"/>
    <w:rsid w:val="000B58C8"/>
    <w:rsid w:val="000D04E9"/>
    <w:rsid w:val="000D12A7"/>
    <w:rsid w:val="000E073C"/>
    <w:rsid w:val="0012642B"/>
    <w:rsid w:val="00132363"/>
    <w:rsid w:val="001352F4"/>
    <w:rsid w:val="00136C2F"/>
    <w:rsid w:val="00141630"/>
    <w:rsid w:val="00164912"/>
    <w:rsid w:val="00170913"/>
    <w:rsid w:val="00180E6F"/>
    <w:rsid w:val="0019164E"/>
    <w:rsid w:val="00196684"/>
    <w:rsid w:val="001A1B33"/>
    <w:rsid w:val="001D7C33"/>
    <w:rsid w:val="001E5147"/>
    <w:rsid w:val="001E5EE6"/>
    <w:rsid w:val="002250D3"/>
    <w:rsid w:val="002524BB"/>
    <w:rsid w:val="00275221"/>
    <w:rsid w:val="00277FC9"/>
    <w:rsid w:val="0028168C"/>
    <w:rsid w:val="002A3349"/>
    <w:rsid w:val="002C5E29"/>
    <w:rsid w:val="002F5CFC"/>
    <w:rsid w:val="00300C5C"/>
    <w:rsid w:val="0030672E"/>
    <w:rsid w:val="00322B02"/>
    <w:rsid w:val="0032413D"/>
    <w:rsid w:val="00351855"/>
    <w:rsid w:val="00354FA8"/>
    <w:rsid w:val="00381F41"/>
    <w:rsid w:val="003B08C5"/>
    <w:rsid w:val="003B26BB"/>
    <w:rsid w:val="003B52A7"/>
    <w:rsid w:val="003B7714"/>
    <w:rsid w:val="0044384E"/>
    <w:rsid w:val="004504B1"/>
    <w:rsid w:val="00456615"/>
    <w:rsid w:val="0046477A"/>
    <w:rsid w:val="004667AF"/>
    <w:rsid w:val="00474D9F"/>
    <w:rsid w:val="004A0B72"/>
    <w:rsid w:val="004B4BF1"/>
    <w:rsid w:val="004F2CDD"/>
    <w:rsid w:val="004F49A5"/>
    <w:rsid w:val="004F53EB"/>
    <w:rsid w:val="00514C14"/>
    <w:rsid w:val="00517035"/>
    <w:rsid w:val="00533C16"/>
    <w:rsid w:val="0054046C"/>
    <w:rsid w:val="00551413"/>
    <w:rsid w:val="00585768"/>
    <w:rsid w:val="00592293"/>
    <w:rsid w:val="005A28FF"/>
    <w:rsid w:val="005A4C46"/>
    <w:rsid w:val="005D3A41"/>
    <w:rsid w:val="005E417E"/>
    <w:rsid w:val="005F16EE"/>
    <w:rsid w:val="005F571E"/>
    <w:rsid w:val="0060476B"/>
    <w:rsid w:val="00620F6C"/>
    <w:rsid w:val="00663CA2"/>
    <w:rsid w:val="00672820"/>
    <w:rsid w:val="00684C01"/>
    <w:rsid w:val="006A0934"/>
    <w:rsid w:val="006A5A61"/>
    <w:rsid w:val="006D10BB"/>
    <w:rsid w:val="006E4149"/>
    <w:rsid w:val="006F3E47"/>
    <w:rsid w:val="006F4922"/>
    <w:rsid w:val="00700AAA"/>
    <w:rsid w:val="00720232"/>
    <w:rsid w:val="00726057"/>
    <w:rsid w:val="00736039"/>
    <w:rsid w:val="00772139"/>
    <w:rsid w:val="00785BC8"/>
    <w:rsid w:val="007A563B"/>
    <w:rsid w:val="007C1A1F"/>
    <w:rsid w:val="007C796F"/>
    <w:rsid w:val="007E03B8"/>
    <w:rsid w:val="007E65B5"/>
    <w:rsid w:val="0080120B"/>
    <w:rsid w:val="00815446"/>
    <w:rsid w:val="00827C01"/>
    <w:rsid w:val="00835511"/>
    <w:rsid w:val="00835D43"/>
    <w:rsid w:val="00836A31"/>
    <w:rsid w:val="00893BC2"/>
    <w:rsid w:val="008A606B"/>
    <w:rsid w:val="008B0D1A"/>
    <w:rsid w:val="008B6968"/>
    <w:rsid w:val="008C227D"/>
    <w:rsid w:val="008C3788"/>
    <w:rsid w:val="008C79EE"/>
    <w:rsid w:val="008D6788"/>
    <w:rsid w:val="008F625E"/>
    <w:rsid w:val="008F7C4F"/>
    <w:rsid w:val="009055F7"/>
    <w:rsid w:val="00921E90"/>
    <w:rsid w:val="00922728"/>
    <w:rsid w:val="00926FD6"/>
    <w:rsid w:val="00935278"/>
    <w:rsid w:val="00983D0F"/>
    <w:rsid w:val="00991255"/>
    <w:rsid w:val="00993927"/>
    <w:rsid w:val="009A0E14"/>
    <w:rsid w:val="009A29BF"/>
    <w:rsid w:val="009C6901"/>
    <w:rsid w:val="009D1930"/>
    <w:rsid w:val="009D43A9"/>
    <w:rsid w:val="009E5171"/>
    <w:rsid w:val="009F518E"/>
    <w:rsid w:val="00A049C3"/>
    <w:rsid w:val="00A1181F"/>
    <w:rsid w:val="00A2307F"/>
    <w:rsid w:val="00A3296F"/>
    <w:rsid w:val="00A32B86"/>
    <w:rsid w:val="00A567F5"/>
    <w:rsid w:val="00A669BC"/>
    <w:rsid w:val="00A70C53"/>
    <w:rsid w:val="00AB0812"/>
    <w:rsid w:val="00AE07C9"/>
    <w:rsid w:val="00AE2982"/>
    <w:rsid w:val="00B13839"/>
    <w:rsid w:val="00B34367"/>
    <w:rsid w:val="00B357C2"/>
    <w:rsid w:val="00B4185D"/>
    <w:rsid w:val="00B702C1"/>
    <w:rsid w:val="00B73A94"/>
    <w:rsid w:val="00B87591"/>
    <w:rsid w:val="00B924E7"/>
    <w:rsid w:val="00B97FA5"/>
    <w:rsid w:val="00BC1EDA"/>
    <w:rsid w:val="00BD1AD9"/>
    <w:rsid w:val="00BE0A94"/>
    <w:rsid w:val="00BE4457"/>
    <w:rsid w:val="00BF5F96"/>
    <w:rsid w:val="00C27AD8"/>
    <w:rsid w:val="00C32033"/>
    <w:rsid w:val="00C54671"/>
    <w:rsid w:val="00C73507"/>
    <w:rsid w:val="00C86973"/>
    <w:rsid w:val="00C975B2"/>
    <w:rsid w:val="00CC1322"/>
    <w:rsid w:val="00CD1381"/>
    <w:rsid w:val="00CD3DAF"/>
    <w:rsid w:val="00D159A8"/>
    <w:rsid w:val="00D220C5"/>
    <w:rsid w:val="00D8046C"/>
    <w:rsid w:val="00D977EB"/>
    <w:rsid w:val="00DA4FE3"/>
    <w:rsid w:val="00DA4FF1"/>
    <w:rsid w:val="00DC4779"/>
    <w:rsid w:val="00DF33A1"/>
    <w:rsid w:val="00DF431B"/>
    <w:rsid w:val="00E2052C"/>
    <w:rsid w:val="00E24005"/>
    <w:rsid w:val="00E25307"/>
    <w:rsid w:val="00E33115"/>
    <w:rsid w:val="00E33BD9"/>
    <w:rsid w:val="00E368BC"/>
    <w:rsid w:val="00E424EE"/>
    <w:rsid w:val="00E43E03"/>
    <w:rsid w:val="00E47EE1"/>
    <w:rsid w:val="00E50647"/>
    <w:rsid w:val="00E54B90"/>
    <w:rsid w:val="00E550A0"/>
    <w:rsid w:val="00E73AB3"/>
    <w:rsid w:val="00E825A4"/>
    <w:rsid w:val="00E97927"/>
    <w:rsid w:val="00EA4871"/>
    <w:rsid w:val="00EB72E9"/>
    <w:rsid w:val="00EC2BC8"/>
    <w:rsid w:val="00ED27E2"/>
    <w:rsid w:val="00ED2948"/>
    <w:rsid w:val="00EE1301"/>
    <w:rsid w:val="00EF270A"/>
    <w:rsid w:val="00EF38CF"/>
    <w:rsid w:val="00F031DD"/>
    <w:rsid w:val="00F03674"/>
    <w:rsid w:val="00F3283D"/>
    <w:rsid w:val="00F3595A"/>
    <w:rsid w:val="00F41063"/>
    <w:rsid w:val="00F41CB2"/>
    <w:rsid w:val="00F46A41"/>
    <w:rsid w:val="00F71C6F"/>
    <w:rsid w:val="00F75F8E"/>
    <w:rsid w:val="00F943CA"/>
    <w:rsid w:val="00F96F94"/>
    <w:rsid w:val="00FA184F"/>
    <w:rsid w:val="00FC233D"/>
    <w:rsid w:val="00FD298B"/>
    <w:rsid w:val="00FE3A69"/>
    <w:rsid w:val="00FE40F6"/>
    <w:rsid w:val="00FF0106"/>
    <w:rsid w:val="00FF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E9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6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C47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DC4779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DC47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C4779"/>
    <w:rPr>
      <w:sz w:val="24"/>
      <w:szCs w:val="24"/>
      <w:lang w:val="en-GB"/>
    </w:rPr>
  </w:style>
  <w:style w:type="character" w:styleId="Hyperlink">
    <w:name w:val="Hyperlink"/>
    <w:rsid w:val="00A049C3"/>
    <w:rPr>
      <w:color w:val="0000FF"/>
      <w:u w:val="single"/>
    </w:rPr>
  </w:style>
  <w:style w:type="character" w:styleId="FollowedHyperlink">
    <w:name w:val="FollowedHyperlink"/>
    <w:rsid w:val="00A049C3"/>
    <w:rPr>
      <w:color w:val="800080"/>
      <w:u w:val="single"/>
    </w:rPr>
  </w:style>
  <w:style w:type="paragraph" w:styleId="DocumentMap">
    <w:name w:val="Document Map"/>
    <w:basedOn w:val="Normal"/>
    <w:semiHidden/>
    <w:rsid w:val="00FE3A69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367"/>
    <w:rPr>
      <w:rFonts w:ascii="Tahoma" w:hAnsi="Tahoma" w:cs="Tahoma"/>
      <w:sz w:val="16"/>
      <w:szCs w:val="16"/>
      <w:lang w:eastAsia="en-US"/>
    </w:rPr>
  </w:style>
  <w:style w:type="character" w:customStyle="1" w:styleId="w8qarf">
    <w:name w:val="w8qarf"/>
    <w:basedOn w:val="DefaultParagraphFont"/>
    <w:rsid w:val="0019164E"/>
  </w:style>
  <w:style w:type="character" w:customStyle="1" w:styleId="lrzxr">
    <w:name w:val="lrzxr"/>
    <w:basedOn w:val="DefaultParagraphFont"/>
    <w:rsid w:val="001916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E9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C47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DC4779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DC47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C4779"/>
    <w:rPr>
      <w:sz w:val="24"/>
      <w:szCs w:val="24"/>
      <w:lang w:val="en-GB"/>
    </w:rPr>
  </w:style>
  <w:style w:type="character" w:styleId="Hyperlink">
    <w:name w:val="Hyperlink"/>
    <w:rsid w:val="00A049C3"/>
    <w:rPr>
      <w:color w:val="0000FF"/>
      <w:u w:val="single"/>
    </w:rPr>
  </w:style>
  <w:style w:type="character" w:styleId="FollowedHyperlink">
    <w:name w:val="FollowedHyperlink"/>
    <w:rsid w:val="00A049C3"/>
    <w:rPr>
      <w:color w:val="800080"/>
      <w:u w:val="single"/>
    </w:rPr>
  </w:style>
  <w:style w:type="paragraph" w:styleId="DocumentMap">
    <w:name w:val="Document Map"/>
    <w:basedOn w:val="Normal"/>
    <w:semiHidden/>
    <w:rsid w:val="00FE3A69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36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9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ulie\Documents\1.%20Documents\1.Orienteering\Night%20League\Fliers\Canford%20Heath\julie.astin14@gmail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G8di6JW-dp5YAwcrZGyIItsghRCy3jd2S7GQmuD_a3A/edi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im\Application%20Data\Microsoft\Templates\Standard_flier_tab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Standard_flier_table.dot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WESSEX</vt:lpstr>
    </vt:vector>
  </TitlesOfParts>
  <Company>Home</Company>
  <LinksUpToDate>false</LinksUpToDate>
  <CharactersWithSpaces>1453</CharactersWithSpaces>
  <SharedDoc>false</SharedDoc>
  <HLinks>
    <vt:vector size="12" baseType="variant">
      <vt:variant>
        <vt:i4>524371</vt:i4>
      </vt:variant>
      <vt:variant>
        <vt:i4>3</vt:i4>
      </vt:variant>
      <vt:variant>
        <vt:i4>0</vt:i4>
      </vt:variant>
      <vt:variant>
        <vt:i4>5</vt:i4>
      </vt:variant>
      <vt:variant>
        <vt:lpwstr>http://www.multimap.com/maps/?lat=51.8032&amp;lon=-2.6207&amp;zoom=15&amp;loc=:51.8032:-2.6207:15</vt:lpwstr>
      </vt:variant>
      <vt:variant>
        <vt:lpwstr/>
      </vt:variant>
      <vt:variant>
        <vt:i4>7798911</vt:i4>
      </vt:variant>
      <vt:variant>
        <vt:i4>0</vt:i4>
      </vt:variant>
      <vt:variant>
        <vt:i4>0</vt:i4>
      </vt:variant>
      <vt:variant>
        <vt:i4>5</vt:i4>
      </vt:variant>
      <vt:variant>
        <vt:lpwstr>http://maps.google.co.uk/maps?f=q&amp;hl=en&amp;q=51.8032,+-2.6207+(SO573118)&amp;ie=UTF8&amp;z=14&amp;iwloc=addr&amp;om=1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WESSEX</dc:title>
  <dc:creator>Houlder</dc:creator>
  <cp:lastModifiedBy>Julie Astin</cp:lastModifiedBy>
  <cp:revision>3</cp:revision>
  <cp:lastPrinted>2021-12-28T16:10:00Z</cp:lastPrinted>
  <dcterms:created xsi:type="dcterms:W3CDTF">2021-12-28T16:16:00Z</dcterms:created>
  <dcterms:modified xsi:type="dcterms:W3CDTF">2021-12-29T18:00:00Z</dcterms:modified>
</cp:coreProperties>
</file>